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dataBinding w:xpath="/ns0:BlogPostInfo/ns0:PostTitle" w:storeItemID="{5F329CAD-B019-4FA6-9FEF-74898909AD20}"/>
            <w:text/>
          </w:sdtPr>
          <w:sdtEndPr/>
          <w:sdtContent>
            <w:p w14:paraId="515BEB84" w14:textId="5C978134" w:rsidR="00E802AB" w:rsidRDefault="009D5D23" w:rsidP="009D5D23">
              <w:pPr>
                <w:pStyle w:val="Publishwithline"/>
                <w:jc w:val="center"/>
              </w:pPr>
              <w:r>
                <w:t>Les EMOTIONS : Quelles différences avec les sentiments</w:t>
              </w:r>
              <w:r w:rsidR="00422CE3">
                <w:t> ?</w:t>
              </w:r>
            </w:p>
          </w:sdtContent>
        </w:sdt>
        <w:p w14:paraId="4E66F7CD" w14:textId="77777777" w:rsidR="00E802AB" w:rsidRDefault="00E802AB">
          <w:pPr>
            <w:pStyle w:val="underline"/>
          </w:pPr>
        </w:p>
        <w:p w14:paraId="5F3D4CEF" w14:textId="77777777" w:rsidR="00E802AB" w:rsidRDefault="00540788">
          <w:pPr>
            <w:pStyle w:val="PadderBetweenControlandBody"/>
          </w:pPr>
        </w:p>
      </w:sdtContent>
    </w:sdt>
    <w:p w14:paraId="4DBD6861" w14:textId="77777777" w:rsidR="00E802AB" w:rsidRDefault="00E802AB"/>
    <w:p w14:paraId="69E1BB0A" w14:textId="5F5ECF2F" w:rsidR="00B7581D" w:rsidRPr="00B7581D" w:rsidRDefault="00B7581D">
      <w:pPr>
        <w:rPr>
          <w:sz w:val="28"/>
          <w:szCs w:val="28"/>
        </w:rPr>
      </w:pPr>
      <w:r w:rsidRPr="00B7581D">
        <w:rPr>
          <w:sz w:val="28"/>
          <w:szCs w:val="28"/>
        </w:rPr>
        <w:t>« Rien de nous est plus précieux que nos émotions. Ne les bradez pas et ne les étouffer pas non plus. Sans elles, nous ne sommes personne.     Sophie Bassignac »</w:t>
      </w:r>
    </w:p>
    <w:p w14:paraId="63E9612C" w14:textId="77777777" w:rsidR="00B7581D" w:rsidRDefault="00B7581D"/>
    <w:p w14:paraId="0A97D587" w14:textId="6C6BCE9C" w:rsidR="009D5D23" w:rsidRDefault="009D5D23">
      <w:pPr>
        <w:rPr>
          <w:sz w:val="28"/>
          <w:szCs w:val="28"/>
        </w:rPr>
      </w:pPr>
      <w:r w:rsidRPr="009D5D23">
        <w:rPr>
          <w:sz w:val="28"/>
          <w:szCs w:val="28"/>
        </w:rPr>
        <w:t xml:space="preserve">L’émotion </w:t>
      </w:r>
      <w:r>
        <w:rPr>
          <w:sz w:val="28"/>
          <w:szCs w:val="28"/>
        </w:rPr>
        <w:t xml:space="preserve">est une manifestation externe, physique (rougir par exemple) et observable d’un </w:t>
      </w:r>
      <w:r w:rsidR="00B7581D" w:rsidRPr="00B7581D">
        <w:rPr>
          <w:b/>
          <w:bCs/>
          <w:i/>
          <w:iCs/>
          <w:sz w:val="28"/>
          <w:szCs w:val="28"/>
        </w:rPr>
        <w:t xml:space="preserve">sentiment </w:t>
      </w:r>
      <w:r w:rsidR="00B7581D">
        <w:rPr>
          <w:sz w:val="28"/>
          <w:szCs w:val="28"/>
        </w:rPr>
        <w:t>ressenti.</w:t>
      </w:r>
    </w:p>
    <w:p w14:paraId="42CE15AF" w14:textId="557BAFB9" w:rsidR="00B7581D" w:rsidRDefault="00B7581D">
      <w:pPr>
        <w:rPr>
          <w:sz w:val="28"/>
          <w:szCs w:val="28"/>
        </w:rPr>
      </w:pPr>
      <w:r>
        <w:rPr>
          <w:sz w:val="28"/>
          <w:szCs w:val="28"/>
        </w:rPr>
        <w:t xml:space="preserve">L’émotion est souvent de courte durée alors que le sentiment à tendance à durer plus longtemps. L’intensité du sentiment peut influencer sur l’émotion. La même action déclenchera chez différentes personnes différentes émotions positives comme négatives. Notre vie ; la façon de la vivre, l’éducation que nous avons </w:t>
      </w:r>
      <w:proofErr w:type="gramStart"/>
      <w:r>
        <w:rPr>
          <w:sz w:val="28"/>
          <w:szCs w:val="28"/>
        </w:rPr>
        <w:t>reçu</w:t>
      </w:r>
      <w:proofErr w:type="gramEnd"/>
      <w:r>
        <w:rPr>
          <w:sz w:val="28"/>
          <w:szCs w:val="28"/>
        </w:rPr>
        <w:t>, notre expérience personnelle amènent des manifestations physiques.</w:t>
      </w:r>
    </w:p>
    <w:p w14:paraId="7D8E904C" w14:textId="77777777" w:rsidR="00B7581D" w:rsidRDefault="00B7581D">
      <w:pPr>
        <w:rPr>
          <w:sz w:val="28"/>
          <w:szCs w:val="28"/>
        </w:rPr>
      </w:pPr>
    </w:p>
    <w:p w14:paraId="2E37BFF9" w14:textId="77777777" w:rsidR="00D61C87" w:rsidRDefault="00B7581D">
      <w:pPr>
        <w:rPr>
          <w:sz w:val="28"/>
          <w:szCs w:val="28"/>
        </w:rPr>
      </w:pPr>
      <w:r>
        <w:rPr>
          <w:sz w:val="28"/>
          <w:szCs w:val="28"/>
        </w:rPr>
        <w:t xml:space="preserve">Certaines cultures cultivent l’impassibilité et la maîtrise des émotions pour non seulement </w:t>
      </w:r>
      <w:r w:rsidR="00B85230">
        <w:rPr>
          <w:sz w:val="28"/>
          <w:szCs w:val="28"/>
        </w:rPr>
        <w:t xml:space="preserve">n’offrir aucune prise </w:t>
      </w:r>
      <w:r w:rsidR="002C6FE2">
        <w:rPr>
          <w:sz w:val="28"/>
          <w:szCs w:val="28"/>
        </w:rPr>
        <w:t>aux personnes qui peuvent être hostiles et se protéger</w:t>
      </w:r>
      <w:r w:rsidR="0086153C">
        <w:rPr>
          <w:sz w:val="28"/>
          <w:szCs w:val="28"/>
        </w:rPr>
        <w:t>.</w:t>
      </w:r>
    </w:p>
    <w:p w14:paraId="5FFC7DCC" w14:textId="77777777" w:rsidR="00D61C87" w:rsidRDefault="00D61C87">
      <w:pPr>
        <w:rPr>
          <w:sz w:val="28"/>
          <w:szCs w:val="28"/>
        </w:rPr>
      </w:pPr>
    </w:p>
    <w:p w14:paraId="544A0324" w14:textId="014E95F5" w:rsidR="00B7581D" w:rsidRDefault="0086153C">
      <w:pPr>
        <w:rPr>
          <w:sz w:val="28"/>
          <w:szCs w:val="28"/>
        </w:rPr>
      </w:pPr>
      <w:r>
        <w:rPr>
          <w:sz w:val="28"/>
          <w:szCs w:val="28"/>
        </w:rPr>
        <w:t xml:space="preserve">Interpréter </w:t>
      </w:r>
      <w:r w:rsidR="007A5618">
        <w:rPr>
          <w:sz w:val="28"/>
          <w:szCs w:val="28"/>
        </w:rPr>
        <w:t>est difficile et</w:t>
      </w:r>
      <w:r w:rsidR="002D0CD4">
        <w:rPr>
          <w:sz w:val="28"/>
          <w:szCs w:val="28"/>
        </w:rPr>
        <w:t xml:space="preserve"> </w:t>
      </w:r>
      <w:r w:rsidR="00D61C87">
        <w:rPr>
          <w:sz w:val="28"/>
          <w:szCs w:val="28"/>
        </w:rPr>
        <w:t xml:space="preserve">peut </w:t>
      </w:r>
      <w:r w:rsidR="007A5618">
        <w:rPr>
          <w:sz w:val="28"/>
          <w:szCs w:val="28"/>
        </w:rPr>
        <w:t>prêter à l’erreur</w:t>
      </w:r>
      <w:r w:rsidR="00B110C1">
        <w:rPr>
          <w:sz w:val="28"/>
          <w:szCs w:val="28"/>
        </w:rPr>
        <w:t>.</w:t>
      </w:r>
    </w:p>
    <w:p w14:paraId="5C6F44D4" w14:textId="77777777" w:rsidR="00723B6E" w:rsidRDefault="00723B6E">
      <w:pPr>
        <w:rPr>
          <w:sz w:val="28"/>
          <w:szCs w:val="28"/>
        </w:rPr>
      </w:pPr>
    </w:p>
    <w:p w14:paraId="3E520227" w14:textId="6B2959DF" w:rsidR="00C44849" w:rsidRDefault="00723B6E">
      <w:pPr>
        <w:rPr>
          <w:sz w:val="28"/>
          <w:szCs w:val="28"/>
        </w:rPr>
      </w:pPr>
      <w:r>
        <w:rPr>
          <w:sz w:val="28"/>
          <w:szCs w:val="28"/>
        </w:rPr>
        <w:t>Nous avons tous e</w:t>
      </w:r>
      <w:r w:rsidR="007B1DA9">
        <w:rPr>
          <w:sz w:val="28"/>
          <w:szCs w:val="28"/>
        </w:rPr>
        <w:t>t</w:t>
      </w:r>
      <w:r>
        <w:rPr>
          <w:sz w:val="28"/>
          <w:szCs w:val="28"/>
        </w:rPr>
        <w:t xml:space="preserve"> toutes </w:t>
      </w:r>
      <w:r w:rsidR="00837C22">
        <w:rPr>
          <w:sz w:val="28"/>
          <w:szCs w:val="28"/>
        </w:rPr>
        <w:t>des réactions face à divers stimul</w:t>
      </w:r>
      <w:r w:rsidR="00861117">
        <w:rPr>
          <w:sz w:val="28"/>
          <w:szCs w:val="28"/>
        </w:rPr>
        <w:t>u</w:t>
      </w:r>
      <w:r w:rsidR="00837C22">
        <w:rPr>
          <w:sz w:val="28"/>
          <w:szCs w:val="28"/>
        </w:rPr>
        <w:t>s</w:t>
      </w:r>
      <w:r w:rsidR="00AA6D33">
        <w:rPr>
          <w:sz w:val="28"/>
          <w:szCs w:val="28"/>
        </w:rPr>
        <w:t xml:space="preserve"> ; cela peut être une image, des sons, des odeurs qui amènent à notre mémoire des émotions en </w:t>
      </w:r>
      <w:r w:rsidR="00B247BC">
        <w:rPr>
          <w:sz w:val="28"/>
          <w:szCs w:val="28"/>
        </w:rPr>
        <w:t xml:space="preserve">réaction à celles-ci telles que nous sommes </w:t>
      </w:r>
      <w:r w:rsidR="00832BB5">
        <w:rPr>
          <w:sz w:val="28"/>
          <w:szCs w:val="28"/>
        </w:rPr>
        <w:t xml:space="preserve">parfois </w:t>
      </w:r>
      <w:r w:rsidR="00B247BC">
        <w:rPr>
          <w:sz w:val="28"/>
          <w:szCs w:val="28"/>
        </w:rPr>
        <w:t>surpris</w:t>
      </w:r>
      <w:r w:rsidR="004E64A7">
        <w:rPr>
          <w:sz w:val="28"/>
          <w:szCs w:val="28"/>
        </w:rPr>
        <w:t>(e)s</w:t>
      </w:r>
      <w:r w:rsidR="00C44849">
        <w:rPr>
          <w:sz w:val="28"/>
          <w:szCs w:val="28"/>
        </w:rPr>
        <w:t xml:space="preserve"> par leur intensité.</w:t>
      </w:r>
    </w:p>
    <w:p w14:paraId="0EBDA95B" w14:textId="2C69B9B2" w:rsidR="00723B6E" w:rsidRDefault="00683792">
      <w:pPr>
        <w:rPr>
          <w:sz w:val="28"/>
          <w:szCs w:val="28"/>
        </w:rPr>
      </w:pPr>
      <w:r>
        <w:rPr>
          <w:sz w:val="28"/>
          <w:szCs w:val="28"/>
        </w:rPr>
        <w:t>L’introspection que nous faisons</w:t>
      </w:r>
      <w:r w:rsidR="00156544">
        <w:rPr>
          <w:sz w:val="28"/>
          <w:szCs w:val="28"/>
        </w:rPr>
        <w:t xml:space="preserve"> à partir de nos émotions </w:t>
      </w:r>
      <w:r w:rsidR="004B72BA">
        <w:rPr>
          <w:sz w:val="28"/>
          <w:szCs w:val="28"/>
        </w:rPr>
        <w:t>nous aident à mieux comprendre notre fonctionnement, à ce qui nous motive vraiment</w:t>
      </w:r>
      <w:r w:rsidR="001E5CB2">
        <w:rPr>
          <w:sz w:val="28"/>
          <w:szCs w:val="28"/>
        </w:rPr>
        <w:t>, qui révèle ce que nous voulons parfois nous cacher à nous-mêmes.</w:t>
      </w:r>
    </w:p>
    <w:p w14:paraId="09F54966" w14:textId="77777777" w:rsidR="00C01344" w:rsidRDefault="00C01344">
      <w:pPr>
        <w:rPr>
          <w:sz w:val="28"/>
          <w:szCs w:val="28"/>
        </w:rPr>
      </w:pPr>
    </w:p>
    <w:p w14:paraId="251F9EC3" w14:textId="77777777" w:rsidR="002F26CD" w:rsidRDefault="00CD3BCA">
      <w:pPr>
        <w:rPr>
          <w:sz w:val="28"/>
          <w:szCs w:val="28"/>
        </w:rPr>
      </w:pPr>
      <w:r>
        <w:rPr>
          <w:sz w:val="28"/>
          <w:szCs w:val="28"/>
        </w:rPr>
        <w:t>Nous ressentons tous des émotions</w:t>
      </w:r>
      <w:r w:rsidR="002434CB">
        <w:rPr>
          <w:sz w:val="28"/>
          <w:szCs w:val="28"/>
        </w:rPr>
        <w:t xml:space="preserve"> qui se traduisent de manière physique </w:t>
      </w:r>
      <w:r w:rsidR="007B7C2A">
        <w:rPr>
          <w:sz w:val="28"/>
          <w:szCs w:val="28"/>
        </w:rPr>
        <w:t>autant que ps</w:t>
      </w:r>
      <w:r w:rsidR="00F46F3E">
        <w:rPr>
          <w:sz w:val="28"/>
          <w:szCs w:val="28"/>
        </w:rPr>
        <w:t>ychique</w:t>
      </w:r>
      <w:r w:rsidR="007D6562">
        <w:rPr>
          <w:sz w:val="28"/>
          <w:szCs w:val="28"/>
        </w:rPr>
        <w:t>,</w:t>
      </w:r>
      <w:r w:rsidR="00F46F3E">
        <w:rPr>
          <w:sz w:val="28"/>
          <w:szCs w:val="28"/>
        </w:rPr>
        <w:t xml:space="preserve"> positives comme négatives</w:t>
      </w:r>
      <w:r w:rsidR="00643A6F">
        <w:rPr>
          <w:sz w:val="28"/>
          <w:szCs w:val="28"/>
        </w:rPr>
        <w:t xml:space="preserve">. </w:t>
      </w:r>
    </w:p>
    <w:p w14:paraId="7D2EB90E" w14:textId="3627203E" w:rsidR="00C01344" w:rsidRDefault="00643A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Celui qui perçoit tout cela c’est notre cerveau</w:t>
      </w:r>
      <w:r w:rsidR="004E7544">
        <w:rPr>
          <w:sz w:val="28"/>
          <w:szCs w:val="28"/>
        </w:rPr>
        <w:t xml:space="preserve"> </w:t>
      </w:r>
      <w:r w:rsidR="00D47363">
        <w:rPr>
          <w:sz w:val="28"/>
          <w:szCs w:val="28"/>
        </w:rPr>
        <w:t>qui détecte et analyse</w:t>
      </w:r>
      <w:r w:rsidR="002434CB">
        <w:rPr>
          <w:sz w:val="28"/>
          <w:szCs w:val="28"/>
        </w:rPr>
        <w:t xml:space="preserve"> </w:t>
      </w:r>
      <w:r w:rsidR="004E7544">
        <w:rPr>
          <w:sz w:val="28"/>
          <w:szCs w:val="28"/>
        </w:rPr>
        <w:t>toute situation nouvelle</w:t>
      </w:r>
      <w:r w:rsidR="00D10FEC">
        <w:rPr>
          <w:sz w:val="28"/>
          <w:szCs w:val="28"/>
        </w:rPr>
        <w:t xml:space="preserve">. Le fait de cette analyse </w:t>
      </w:r>
      <w:r w:rsidR="002A6850">
        <w:rPr>
          <w:sz w:val="28"/>
          <w:szCs w:val="28"/>
        </w:rPr>
        <w:t>amène à des réactions corporelles</w:t>
      </w:r>
      <w:r w:rsidR="00A63D94">
        <w:rPr>
          <w:sz w:val="28"/>
          <w:szCs w:val="28"/>
        </w:rPr>
        <w:t xml:space="preserve"> (rougissement, envie de fuir, </w:t>
      </w:r>
      <w:r w:rsidR="00861117">
        <w:rPr>
          <w:sz w:val="28"/>
          <w:szCs w:val="28"/>
        </w:rPr>
        <w:t xml:space="preserve">de hurler </w:t>
      </w:r>
      <w:proofErr w:type="spellStart"/>
      <w:r w:rsidR="00861117">
        <w:rPr>
          <w:sz w:val="28"/>
          <w:szCs w:val="28"/>
        </w:rPr>
        <w:t>etc</w:t>
      </w:r>
      <w:proofErr w:type="spellEnd"/>
      <w:r w:rsidR="00861117">
        <w:rPr>
          <w:sz w:val="28"/>
          <w:szCs w:val="28"/>
        </w:rPr>
        <w:t>)</w:t>
      </w:r>
      <w:r w:rsidR="00DC3178">
        <w:rPr>
          <w:sz w:val="28"/>
          <w:szCs w:val="28"/>
        </w:rPr>
        <w:t>.</w:t>
      </w:r>
    </w:p>
    <w:p w14:paraId="582E8D00" w14:textId="77777777" w:rsidR="00033B83" w:rsidRDefault="00033B83">
      <w:pPr>
        <w:rPr>
          <w:sz w:val="28"/>
          <w:szCs w:val="28"/>
        </w:rPr>
      </w:pPr>
    </w:p>
    <w:p w14:paraId="4EB6C9DD" w14:textId="301E12B0" w:rsidR="009930F5" w:rsidRDefault="009930F5">
      <w:pPr>
        <w:rPr>
          <w:sz w:val="28"/>
          <w:szCs w:val="28"/>
        </w:rPr>
      </w:pPr>
      <w:r>
        <w:rPr>
          <w:sz w:val="28"/>
          <w:szCs w:val="28"/>
        </w:rPr>
        <w:t xml:space="preserve">Pour </w:t>
      </w:r>
      <w:r w:rsidR="002F26CD">
        <w:rPr>
          <w:sz w:val="28"/>
          <w:szCs w:val="28"/>
        </w:rPr>
        <w:t>résumer</w:t>
      </w:r>
      <w:r>
        <w:rPr>
          <w:sz w:val="28"/>
          <w:szCs w:val="28"/>
        </w:rPr>
        <w:t xml:space="preserve"> tout cela, nos émotions font partie de nous et sont liées </w:t>
      </w:r>
      <w:r w:rsidR="00741AD3">
        <w:rPr>
          <w:sz w:val="28"/>
          <w:szCs w:val="28"/>
        </w:rPr>
        <w:t>intimement à notre histoire personnelle.</w:t>
      </w:r>
    </w:p>
    <w:p w14:paraId="15F695CF" w14:textId="77777777" w:rsidR="00B05526" w:rsidRDefault="00B05526">
      <w:pPr>
        <w:rPr>
          <w:sz w:val="28"/>
          <w:szCs w:val="28"/>
        </w:rPr>
      </w:pPr>
    </w:p>
    <w:p w14:paraId="709AC97C" w14:textId="106F0383" w:rsidR="00B05526" w:rsidRPr="00435DBC" w:rsidRDefault="00435DBC" w:rsidP="00435DBC">
      <w:pPr>
        <w:jc w:val="center"/>
        <w:rPr>
          <w:b/>
          <w:bCs/>
          <w:sz w:val="40"/>
          <w:szCs w:val="40"/>
        </w:rPr>
      </w:pPr>
      <w:r w:rsidRPr="00435DBC">
        <w:rPr>
          <w:b/>
          <w:bCs/>
          <w:sz w:val="40"/>
          <w:szCs w:val="40"/>
        </w:rPr>
        <w:t>EN RECAPITULATIF</w:t>
      </w:r>
    </w:p>
    <w:p w14:paraId="4D0A7607" w14:textId="556198A2" w:rsidR="00B05526" w:rsidRDefault="002E6BDA" w:rsidP="006C2FF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Pour que l’émotion apparaisse, il faut un évènement déclencheur</w:t>
      </w:r>
      <w:r w:rsidR="009C766F">
        <w:rPr>
          <w:sz w:val="28"/>
          <w:szCs w:val="28"/>
        </w:rPr>
        <w:t xml:space="preserve"> comme un stimulus physique ou mental qui amène à une réaction corporelle </w:t>
      </w:r>
      <w:r w:rsidR="003B4A6E">
        <w:rPr>
          <w:sz w:val="28"/>
          <w:szCs w:val="28"/>
        </w:rPr>
        <w:t>et psychique</w:t>
      </w:r>
      <w:r w:rsidR="00F14F82">
        <w:rPr>
          <w:sz w:val="28"/>
          <w:szCs w:val="28"/>
        </w:rPr>
        <w:t>.</w:t>
      </w:r>
    </w:p>
    <w:p w14:paraId="3D317536" w14:textId="77777777" w:rsidR="00A666B9" w:rsidRDefault="00A666B9" w:rsidP="00A666B9">
      <w:pPr>
        <w:rPr>
          <w:sz w:val="28"/>
          <w:szCs w:val="28"/>
        </w:rPr>
      </w:pPr>
    </w:p>
    <w:p w14:paraId="36AD157F" w14:textId="77777777" w:rsidR="00410363" w:rsidRDefault="00F14F82" w:rsidP="009F62B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 Le cerveau alors évalue et amène à une réaction</w:t>
      </w:r>
      <w:r w:rsidR="00FD28E9">
        <w:rPr>
          <w:sz w:val="28"/>
          <w:szCs w:val="28"/>
        </w:rPr>
        <w:t xml:space="preserve"> qui </w:t>
      </w:r>
      <w:r w:rsidR="002F4E34">
        <w:rPr>
          <w:sz w:val="28"/>
          <w:szCs w:val="28"/>
        </w:rPr>
        <w:t>avant tout prend en compte les intérêts vitaux de l’individu</w:t>
      </w:r>
      <w:r w:rsidR="00410363">
        <w:rPr>
          <w:sz w:val="28"/>
          <w:szCs w:val="28"/>
        </w:rPr>
        <w:t>.</w:t>
      </w:r>
    </w:p>
    <w:p w14:paraId="291E80A8" w14:textId="77777777" w:rsidR="00410363" w:rsidRDefault="00410363" w:rsidP="00410363">
      <w:pPr>
        <w:pStyle w:val="Paragraphedeliste"/>
        <w:rPr>
          <w:sz w:val="28"/>
          <w:szCs w:val="28"/>
        </w:rPr>
      </w:pPr>
    </w:p>
    <w:p w14:paraId="1705A851" w14:textId="48E6FEB5" w:rsidR="00A666B9" w:rsidRPr="009F62B4" w:rsidRDefault="00D5333F" w:rsidP="009F62B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Il est clair que tout le monde ne réagit pas pareil </w:t>
      </w:r>
      <w:r w:rsidR="00C73C02">
        <w:rPr>
          <w:sz w:val="28"/>
          <w:szCs w:val="28"/>
        </w:rPr>
        <w:t xml:space="preserve">à un </w:t>
      </w:r>
      <w:r w:rsidR="007F765A">
        <w:rPr>
          <w:sz w:val="28"/>
          <w:szCs w:val="28"/>
        </w:rPr>
        <w:t>même stimulus</w:t>
      </w:r>
      <w:r w:rsidR="006948D8">
        <w:rPr>
          <w:sz w:val="28"/>
          <w:szCs w:val="28"/>
        </w:rPr>
        <w:t xml:space="preserve">. Notre histoire </w:t>
      </w:r>
      <w:proofErr w:type="gramStart"/>
      <w:r w:rsidR="00BF7A1D">
        <w:rPr>
          <w:sz w:val="28"/>
          <w:szCs w:val="28"/>
        </w:rPr>
        <w:t>propre</w:t>
      </w:r>
      <w:r w:rsidR="006948D8">
        <w:rPr>
          <w:sz w:val="28"/>
          <w:szCs w:val="28"/>
        </w:rPr>
        <w:t xml:space="preserve"> ,</w:t>
      </w:r>
      <w:proofErr w:type="gramEnd"/>
      <w:r w:rsidR="006948D8">
        <w:rPr>
          <w:sz w:val="28"/>
          <w:szCs w:val="28"/>
        </w:rPr>
        <w:t xml:space="preserve"> notre humeur</w:t>
      </w:r>
      <w:r w:rsidR="008B1F10">
        <w:rPr>
          <w:sz w:val="28"/>
          <w:szCs w:val="28"/>
        </w:rPr>
        <w:t xml:space="preserve">, nos souvenirs nous </w:t>
      </w:r>
      <w:r w:rsidR="000C522E">
        <w:rPr>
          <w:sz w:val="28"/>
          <w:szCs w:val="28"/>
        </w:rPr>
        <w:t xml:space="preserve">font alors agir et réagir </w:t>
      </w:r>
      <w:r w:rsidR="006B1F55">
        <w:rPr>
          <w:sz w:val="28"/>
          <w:szCs w:val="28"/>
        </w:rPr>
        <w:t>différemment .</w:t>
      </w:r>
    </w:p>
    <w:sectPr w:rsidR="00A666B9" w:rsidRPr="009F62B4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F109B"/>
    <w:multiLevelType w:val="hybridMultilevel"/>
    <w:tmpl w:val="1382C05A"/>
    <w:lvl w:ilvl="0" w:tplc="9FF88D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1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9D5D23"/>
    <w:rsid w:val="00033B83"/>
    <w:rsid w:val="000C522E"/>
    <w:rsid w:val="00156544"/>
    <w:rsid w:val="001E5CB2"/>
    <w:rsid w:val="00201188"/>
    <w:rsid w:val="002315FB"/>
    <w:rsid w:val="002434CB"/>
    <w:rsid w:val="002A6850"/>
    <w:rsid w:val="002C6FE2"/>
    <w:rsid w:val="002D0CD4"/>
    <w:rsid w:val="002E6BDA"/>
    <w:rsid w:val="002F26CD"/>
    <w:rsid w:val="002F4E34"/>
    <w:rsid w:val="0031531C"/>
    <w:rsid w:val="003B1EC4"/>
    <w:rsid w:val="003B4A6E"/>
    <w:rsid w:val="00410363"/>
    <w:rsid w:val="00422CE3"/>
    <w:rsid w:val="00435DBC"/>
    <w:rsid w:val="00436B7B"/>
    <w:rsid w:val="004B72BA"/>
    <w:rsid w:val="004E64A7"/>
    <w:rsid w:val="004E7544"/>
    <w:rsid w:val="005244EE"/>
    <w:rsid w:val="00540788"/>
    <w:rsid w:val="00605515"/>
    <w:rsid w:val="00643A6F"/>
    <w:rsid w:val="00654E1A"/>
    <w:rsid w:val="00683792"/>
    <w:rsid w:val="006948D8"/>
    <w:rsid w:val="006B1F55"/>
    <w:rsid w:val="006C2FF6"/>
    <w:rsid w:val="00723B6E"/>
    <w:rsid w:val="00741AD3"/>
    <w:rsid w:val="0077072A"/>
    <w:rsid w:val="007A5618"/>
    <w:rsid w:val="007B1DA9"/>
    <w:rsid w:val="007B7C2A"/>
    <w:rsid w:val="007D6562"/>
    <w:rsid w:val="007F765A"/>
    <w:rsid w:val="00832BB5"/>
    <w:rsid w:val="00837C22"/>
    <w:rsid w:val="00861117"/>
    <w:rsid w:val="0086153C"/>
    <w:rsid w:val="008B1F10"/>
    <w:rsid w:val="009930F5"/>
    <w:rsid w:val="009C766F"/>
    <w:rsid w:val="009D5D23"/>
    <w:rsid w:val="009F62B4"/>
    <w:rsid w:val="00A63D94"/>
    <w:rsid w:val="00A666B9"/>
    <w:rsid w:val="00AA6D33"/>
    <w:rsid w:val="00B05526"/>
    <w:rsid w:val="00B110C1"/>
    <w:rsid w:val="00B247BC"/>
    <w:rsid w:val="00B7581D"/>
    <w:rsid w:val="00B85230"/>
    <w:rsid w:val="00BB0299"/>
    <w:rsid w:val="00BF7A1D"/>
    <w:rsid w:val="00C01344"/>
    <w:rsid w:val="00C44849"/>
    <w:rsid w:val="00C73C02"/>
    <w:rsid w:val="00CA7E29"/>
    <w:rsid w:val="00CD3BCA"/>
    <w:rsid w:val="00D10FEC"/>
    <w:rsid w:val="00D47363"/>
    <w:rsid w:val="00D5333F"/>
    <w:rsid w:val="00D61C87"/>
    <w:rsid w:val="00DC3178"/>
    <w:rsid w:val="00E802AB"/>
    <w:rsid w:val="00F14F82"/>
    <w:rsid w:val="00F46F3E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1E0C"/>
  <w15:docId w15:val="{CE39537E-6A01-4BFD-8C79-0E26CAB5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Blog.dotx" TargetMode="External"/></Relationship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Les EMOTIONS : Quelles différences avec les sentiments ?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1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giannetti</dc:creator>
  <cp:keywords/>
  <dc:description/>
  <cp:lastModifiedBy>marie-claire giannetti</cp:lastModifiedBy>
  <cp:revision>2</cp:revision>
  <dcterms:created xsi:type="dcterms:W3CDTF">2025-04-19T14:33:00Z</dcterms:created>
  <dcterms:modified xsi:type="dcterms:W3CDTF">2025-04-19T14:33:00Z</dcterms:modified>
</cp:coreProperties>
</file>