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"/>
          <w:szCs w:val="2"/>
        </w:rPr>
        <w:id w:val="89512093"/>
        <w:lock w:val="sdtContentLocked"/>
        <w:group/>
      </w:sdtPr>
      <w:sdtEndPr/>
      <w:sdtContent>
        <w:sdt>
          <w:sdtPr>
            <w:alias w:val="Post Title"/>
            <w:id w:val="89512082"/>
            <w:dataBinding w:xpath="/ns0:BlogPostInfo/ns0:PostTitle" w:storeItemID="{5F329CAD-B019-4FA6-9FEF-74898909AD20}"/>
            <w:text/>
          </w:sdtPr>
          <w:sdtEndPr/>
          <w:sdtContent>
            <w:p w14:paraId="74A04ABC" w14:textId="246858B1" w:rsidR="00471B3E" w:rsidRDefault="003F04FC" w:rsidP="003F04FC">
              <w:pPr>
                <w:pStyle w:val="Publishwithline"/>
                <w:jc w:val="center"/>
              </w:pPr>
              <w:r>
                <w:t>Découvrir nos compétences émotionnelles</w:t>
              </w:r>
            </w:p>
          </w:sdtContent>
        </w:sdt>
        <w:p w14:paraId="445FFAA5" w14:textId="77777777" w:rsidR="00471B3E" w:rsidRDefault="00471B3E">
          <w:pPr>
            <w:pStyle w:val="underline"/>
          </w:pPr>
        </w:p>
        <w:p w14:paraId="311F5898" w14:textId="77777777" w:rsidR="00471B3E" w:rsidRDefault="00114B4A">
          <w:pPr>
            <w:pStyle w:val="PadderBetweenControlandBody"/>
          </w:pPr>
        </w:p>
      </w:sdtContent>
    </w:sdt>
    <w:p w14:paraId="1A969218" w14:textId="3D6C80E3" w:rsidR="00471B3E" w:rsidRDefault="005C3032">
      <w:pPr>
        <w:rPr>
          <w:sz w:val="28"/>
          <w:szCs w:val="28"/>
        </w:rPr>
      </w:pPr>
      <w:r>
        <w:rPr>
          <w:sz w:val="28"/>
          <w:szCs w:val="28"/>
        </w:rPr>
        <w:t>« Pour gérer les émotions des autres, deux aptitudes psychologiques sont nécessaires : la maîtrise de soi et l’empathie »</w:t>
      </w:r>
      <w:r w:rsidR="0021554A">
        <w:rPr>
          <w:sz w:val="28"/>
          <w:szCs w:val="28"/>
        </w:rPr>
        <w:t xml:space="preserve"> Daniel </w:t>
      </w:r>
      <w:proofErr w:type="spellStart"/>
      <w:r w:rsidR="0021554A">
        <w:rPr>
          <w:sz w:val="28"/>
          <w:szCs w:val="28"/>
        </w:rPr>
        <w:t>Godeman</w:t>
      </w:r>
      <w:proofErr w:type="spellEnd"/>
    </w:p>
    <w:p w14:paraId="42AD0010" w14:textId="3B1E0C72" w:rsidR="0021554A" w:rsidRPr="00597BAC" w:rsidRDefault="00AC7833">
      <w:pPr>
        <w:rPr>
          <w:b/>
          <w:bCs/>
          <w:i/>
          <w:iCs/>
          <w:sz w:val="28"/>
          <w:szCs w:val="28"/>
        </w:rPr>
      </w:pPr>
      <w:r w:rsidRPr="00597BAC">
        <w:rPr>
          <w:b/>
          <w:bCs/>
          <w:i/>
          <w:iCs/>
          <w:sz w:val="28"/>
          <w:szCs w:val="28"/>
        </w:rPr>
        <w:t>L’intelligence émotionnelle : des compétences insoup</w:t>
      </w:r>
      <w:r w:rsidR="00597BAC" w:rsidRPr="00597BAC">
        <w:rPr>
          <w:b/>
          <w:bCs/>
          <w:i/>
          <w:iCs/>
          <w:sz w:val="28"/>
          <w:szCs w:val="28"/>
        </w:rPr>
        <w:t>çonnées !</w:t>
      </w:r>
    </w:p>
    <w:p w14:paraId="758D3B24" w14:textId="4D8F8B3C" w:rsidR="00597BAC" w:rsidRDefault="00597BAC">
      <w:pPr>
        <w:rPr>
          <w:sz w:val="28"/>
          <w:szCs w:val="28"/>
        </w:rPr>
      </w:pPr>
      <w:r>
        <w:rPr>
          <w:sz w:val="28"/>
          <w:szCs w:val="28"/>
        </w:rPr>
        <w:t>Les émotions sont un phénomène naturel et inco</w:t>
      </w:r>
      <w:r w:rsidR="0076405F">
        <w:rPr>
          <w:sz w:val="28"/>
          <w:szCs w:val="28"/>
        </w:rPr>
        <w:t>ntrôlable. Pourtant, elles révèlent de véritables compétences et qualités humaines que l’on peut nourrir et cultiver.</w:t>
      </w:r>
    </w:p>
    <w:p w14:paraId="2BE0C55B" w14:textId="5B27D0FD" w:rsidR="00FC42C7" w:rsidRDefault="00FC42C7">
      <w:pPr>
        <w:rPr>
          <w:sz w:val="28"/>
          <w:szCs w:val="28"/>
        </w:rPr>
      </w:pPr>
      <w:r>
        <w:rPr>
          <w:sz w:val="28"/>
          <w:szCs w:val="28"/>
        </w:rPr>
        <w:t>Alors n’ayons plus peur</w:t>
      </w:r>
      <w:r w:rsidR="002C34D3">
        <w:rPr>
          <w:sz w:val="28"/>
          <w:szCs w:val="28"/>
        </w:rPr>
        <w:t xml:space="preserve"> de ce que nous </w:t>
      </w:r>
      <w:r w:rsidR="00BF0DE2">
        <w:rPr>
          <w:sz w:val="28"/>
          <w:szCs w:val="28"/>
        </w:rPr>
        <w:t>ressentons !</w:t>
      </w:r>
      <w:r w:rsidR="002C34D3">
        <w:rPr>
          <w:sz w:val="28"/>
          <w:szCs w:val="28"/>
        </w:rPr>
        <w:t xml:space="preserve"> Au contraire, apprenons à apprivoiser nos émotions pour en faire de véritables atouts </w:t>
      </w:r>
      <w:r w:rsidR="00DC0E5D">
        <w:rPr>
          <w:sz w:val="28"/>
          <w:szCs w:val="28"/>
        </w:rPr>
        <w:t>aussi bien dans le domaine professionnel, que dans notre vie sociale et affective</w:t>
      </w:r>
      <w:r w:rsidR="00BF0DE2">
        <w:rPr>
          <w:sz w:val="28"/>
          <w:szCs w:val="28"/>
        </w:rPr>
        <w:t>, mais aussi pour notre épanouissement personnel.</w:t>
      </w:r>
    </w:p>
    <w:p w14:paraId="073B69B5" w14:textId="29B214EA" w:rsidR="00BF0DE2" w:rsidRDefault="003A05B1">
      <w:pPr>
        <w:rPr>
          <w:sz w:val="28"/>
          <w:szCs w:val="28"/>
        </w:rPr>
      </w:pPr>
      <w:r>
        <w:rPr>
          <w:sz w:val="28"/>
          <w:szCs w:val="28"/>
        </w:rPr>
        <w:t xml:space="preserve">L’intelligence n’est pas uniquement le règne de l’esprit et de la raison. </w:t>
      </w:r>
      <w:r w:rsidR="00ED0FA2">
        <w:rPr>
          <w:sz w:val="28"/>
          <w:szCs w:val="28"/>
        </w:rPr>
        <w:t>Elle est multiple et complexe et se nourrit autant de nos idées que de nos émotions</w:t>
      </w:r>
      <w:r w:rsidR="00E561A8">
        <w:rPr>
          <w:sz w:val="28"/>
          <w:szCs w:val="28"/>
        </w:rPr>
        <w:t xml:space="preserve">. Nous ne </w:t>
      </w:r>
      <w:r w:rsidR="00092812">
        <w:rPr>
          <w:sz w:val="28"/>
          <w:szCs w:val="28"/>
        </w:rPr>
        <w:t xml:space="preserve">sommes plus nécessairement soumis à nos émotions, mais nous pouvons, à l’inverse, en </w:t>
      </w:r>
      <w:r w:rsidR="00B42AB9">
        <w:rPr>
          <w:sz w:val="28"/>
          <w:szCs w:val="28"/>
        </w:rPr>
        <w:t>tirer parti.</w:t>
      </w:r>
      <w:r w:rsidR="009653DB">
        <w:rPr>
          <w:sz w:val="28"/>
          <w:szCs w:val="28"/>
        </w:rPr>
        <w:t xml:space="preserve"> Elles ne sont plus un signe de faiblesse, mais une force que l’on peut faire fructifier dans tous les asp</w:t>
      </w:r>
      <w:r w:rsidR="00CD75A3">
        <w:rPr>
          <w:sz w:val="28"/>
          <w:szCs w:val="28"/>
        </w:rPr>
        <w:t>ects de notre vie !</w:t>
      </w:r>
    </w:p>
    <w:p w14:paraId="038DF3B2" w14:textId="71626B43" w:rsidR="009D1015" w:rsidRPr="008F20F6" w:rsidRDefault="008F20F6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Des compétences personnelles</w:t>
      </w:r>
    </w:p>
    <w:p w14:paraId="358635B9" w14:textId="2775ADB7" w:rsidR="009D1015" w:rsidRDefault="008F20F6">
      <w:pPr>
        <w:rPr>
          <w:sz w:val="28"/>
          <w:szCs w:val="28"/>
        </w:rPr>
      </w:pPr>
      <w:r w:rsidRPr="00A95B59">
        <w:rPr>
          <w:b/>
          <w:bCs/>
          <w:sz w:val="28"/>
          <w:szCs w:val="28"/>
        </w:rPr>
        <w:t>La première compétence personnelle est la conscience de soi émotionnelle</w:t>
      </w:r>
      <w:r>
        <w:rPr>
          <w:sz w:val="28"/>
          <w:szCs w:val="28"/>
        </w:rPr>
        <w:t>, c’est-à-dire la capacité à percevoir</w:t>
      </w:r>
      <w:r w:rsidR="000E6B03">
        <w:rPr>
          <w:sz w:val="28"/>
          <w:szCs w:val="28"/>
        </w:rPr>
        <w:t>, identifier et reconnaître nos propres émotions et les effets éventue</w:t>
      </w:r>
      <w:r w:rsidR="00AC45FC">
        <w:rPr>
          <w:sz w:val="28"/>
          <w:szCs w:val="28"/>
        </w:rPr>
        <w:t xml:space="preserve">ls sur soi et sur son environnement. </w:t>
      </w:r>
      <w:r w:rsidR="00871E63">
        <w:rPr>
          <w:sz w:val="28"/>
          <w:szCs w:val="28"/>
        </w:rPr>
        <w:t>Si je suis colérique en rentrant le soir et que</w:t>
      </w:r>
      <w:r w:rsidR="00247F71">
        <w:rPr>
          <w:sz w:val="28"/>
          <w:szCs w:val="28"/>
        </w:rPr>
        <w:t xml:space="preserve"> rien n’en soi véritablement la cause, je peux être soit dans le déni</w:t>
      </w:r>
      <w:r w:rsidR="00CC35D9">
        <w:rPr>
          <w:sz w:val="28"/>
          <w:szCs w:val="28"/>
        </w:rPr>
        <w:t>, soit reconnaître que je suis la seule responsable de mon état émotionnel</w:t>
      </w:r>
      <w:r w:rsidR="00A77393">
        <w:rPr>
          <w:sz w:val="28"/>
          <w:szCs w:val="28"/>
        </w:rPr>
        <w:t>.</w:t>
      </w:r>
    </w:p>
    <w:p w14:paraId="611CEB64" w14:textId="2E45C7DD" w:rsidR="00A77393" w:rsidRDefault="00CB2C19">
      <w:pPr>
        <w:rPr>
          <w:sz w:val="28"/>
          <w:szCs w:val="28"/>
        </w:rPr>
      </w:pPr>
      <w:r w:rsidRPr="002173E0">
        <w:rPr>
          <w:sz w:val="28"/>
          <w:szCs w:val="28"/>
        </w:rPr>
        <w:t>Cette conscience de soi</w:t>
      </w:r>
      <w:r>
        <w:rPr>
          <w:sz w:val="28"/>
          <w:szCs w:val="28"/>
        </w:rPr>
        <w:t xml:space="preserve"> est primordiale pour mieux contrôler ce que l’on ressent et en diminuer l’impact : </w:t>
      </w:r>
      <w:r w:rsidRPr="00AD2D5B">
        <w:rPr>
          <w:b/>
          <w:bCs/>
          <w:sz w:val="28"/>
          <w:szCs w:val="28"/>
        </w:rPr>
        <w:t>il s’agit de la deuxième compétence</w:t>
      </w:r>
      <w:r w:rsidR="002173E0" w:rsidRPr="00AD2D5B">
        <w:rPr>
          <w:b/>
          <w:bCs/>
          <w:sz w:val="28"/>
          <w:szCs w:val="28"/>
        </w:rPr>
        <w:t xml:space="preserve"> personnelle,</w:t>
      </w:r>
      <w:r w:rsidR="002173E0">
        <w:rPr>
          <w:sz w:val="28"/>
          <w:szCs w:val="28"/>
        </w:rPr>
        <w:t xml:space="preserve"> </w:t>
      </w:r>
      <w:r w:rsidR="002173E0" w:rsidRPr="002173E0">
        <w:rPr>
          <w:b/>
          <w:bCs/>
          <w:sz w:val="28"/>
          <w:szCs w:val="28"/>
        </w:rPr>
        <w:t>la maîtrise de soi.</w:t>
      </w:r>
      <w:r w:rsidR="002173E0">
        <w:rPr>
          <w:sz w:val="28"/>
          <w:szCs w:val="28"/>
        </w:rPr>
        <w:t xml:space="preserve"> </w:t>
      </w:r>
    </w:p>
    <w:p w14:paraId="52AD2EFB" w14:textId="02A87B90" w:rsidR="006345A0" w:rsidRPr="00525570" w:rsidRDefault="006345A0">
      <w:pPr>
        <w:rPr>
          <w:b/>
          <w:bCs/>
          <w:sz w:val="28"/>
          <w:szCs w:val="28"/>
        </w:rPr>
      </w:pPr>
      <w:r w:rsidRPr="00525570">
        <w:rPr>
          <w:b/>
          <w:bCs/>
          <w:sz w:val="28"/>
          <w:szCs w:val="28"/>
        </w:rPr>
        <w:t>Enfin</w:t>
      </w:r>
      <w:r w:rsidR="00AD2D5B" w:rsidRPr="00525570">
        <w:rPr>
          <w:b/>
          <w:bCs/>
          <w:sz w:val="28"/>
          <w:szCs w:val="28"/>
        </w:rPr>
        <w:t xml:space="preserve">, la dernière compétence personnelle </w:t>
      </w:r>
      <w:r w:rsidR="001C6BE9" w:rsidRPr="00525570">
        <w:rPr>
          <w:b/>
          <w:bCs/>
          <w:sz w:val="28"/>
          <w:szCs w:val="28"/>
        </w:rPr>
        <w:t>développée par Daniel Goleman est la motivation.</w:t>
      </w:r>
    </w:p>
    <w:p w14:paraId="53581ECE" w14:textId="5EA1FBFA" w:rsidR="00525570" w:rsidRDefault="00537514">
      <w:pPr>
        <w:rPr>
          <w:sz w:val="28"/>
          <w:szCs w:val="28"/>
        </w:rPr>
      </w:pPr>
      <w:r>
        <w:rPr>
          <w:sz w:val="28"/>
          <w:szCs w:val="28"/>
        </w:rPr>
        <w:t xml:space="preserve">Cette énergie positive </w:t>
      </w:r>
      <w:r w:rsidR="002000E2">
        <w:rPr>
          <w:sz w:val="28"/>
          <w:szCs w:val="28"/>
        </w:rPr>
        <w:t>permet l’engagement avec enthousiasme et désir, la prise d’initiative, mais aussi l’exigence et la recherche de perfection dans ce que l’on entreprend.</w:t>
      </w:r>
    </w:p>
    <w:p w14:paraId="1DB61478" w14:textId="77777777" w:rsidR="002000E2" w:rsidRDefault="002000E2">
      <w:pPr>
        <w:rPr>
          <w:sz w:val="28"/>
          <w:szCs w:val="28"/>
        </w:rPr>
      </w:pPr>
    </w:p>
    <w:p w14:paraId="2F956EF6" w14:textId="78ACC7C1" w:rsidR="002000E2" w:rsidRPr="007D1DA6" w:rsidRDefault="007D1DA6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Des compétences sociales</w:t>
      </w:r>
    </w:p>
    <w:p w14:paraId="58D07775" w14:textId="6C526094" w:rsidR="00525570" w:rsidRDefault="0027761F">
      <w:pPr>
        <w:rPr>
          <w:sz w:val="28"/>
          <w:szCs w:val="28"/>
        </w:rPr>
      </w:pPr>
      <w:r>
        <w:rPr>
          <w:sz w:val="28"/>
          <w:szCs w:val="28"/>
        </w:rPr>
        <w:t>Nos émotions nous offrent aussi des compétences sociales</w:t>
      </w:r>
      <w:r w:rsidR="00B571F4">
        <w:rPr>
          <w:sz w:val="28"/>
          <w:szCs w:val="28"/>
        </w:rPr>
        <w:t>, indispensables pour vivre en société, mais aussi très utiles dans la vie profe</w:t>
      </w:r>
      <w:r w:rsidR="004D7F91">
        <w:rPr>
          <w:sz w:val="28"/>
          <w:szCs w:val="28"/>
        </w:rPr>
        <w:t>ssionnelle, dans nos relations sociales, amicales ou affectives.</w:t>
      </w:r>
    </w:p>
    <w:p w14:paraId="2D151631" w14:textId="0D17E52D" w:rsidR="004D7F91" w:rsidRDefault="004D7F91">
      <w:pPr>
        <w:rPr>
          <w:sz w:val="28"/>
          <w:szCs w:val="28"/>
        </w:rPr>
      </w:pPr>
      <w:r>
        <w:rPr>
          <w:sz w:val="28"/>
          <w:szCs w:val="28"/>
        </w:rPr>
        <w:t xml:space="preserve">La première de ces compétences est l’empathie, cette faculté </w:t>
      </w:r>
      <w:r w:rsidR="00E57A79">
        <w:rPr>
          <w:sz w:val="28"/>
          <w:szCs w:val="28"/>
        </w:rPr>
        <w:t>que nous avons à percevoir les émotions ressenties par d’autres et, plus que cela</w:t>
      </w:r>
      <w:r w:rsidR="00E03DAE">
        <w:rPr>
          <w:sz w:val="28"/>
          <w:szCs w:val="28"/>
        </w:rPr>
        <w:t>, à les éprouver nous-</w:t>
      </w:r>
      <w:r w:rsidR="002316BB">
        <w:rPr>
          <w:sz w:val="28"/>
          <w:szCs w:val="28"/>
        </w:rPr>
        <w:t>mêmes !</w:t>
      </w:r>
      <w:r w:rsidR="00E03DAE">
        <w:rPr>
          <w:sz w:val="28"/>
          <w:szCs w:val="28"/>
        </w:rPr>
        <w:t xml:space="preserve"> Cette </w:t>
      </w:r>
      <w:r w:rsidR="00E42358">
        <w:rPr>
          <w:sz w:val="28"/>
          <w:szCs w:val="28"/>
        </w:rPr>
        <w:t>fabuleuse qualité humaine permet de se mettre à la place de l’autre, de s’identifier à ce qu’il vit</w:t>
      </w:r>
      <w:r w:rsidR="002316BB">
        <w:rPr>
          <w:sz w:val="28"/>
          <w:szCs w:val="28"/>
        </w:rPr>
        <w:t>, sans même avoir besoin d’</w:t>
      </w:r>
      <w:r w:rsidR="00BD3B45">
        <w:rPr>
          <w:sz w:val="28"/>
          <w:szCs w:val="28"/>
        </w:rPr>
        <w:t xml:space="preserve">en vivre soi-même l’expérience. Elle permet de décaler notre point de vue pour comprendre ce que vit l’autre, et donc, </w:t>
      </w:r>
      <w:r w:rsidR="00864CE7">
        <w:rPr>
          <w:sz w:val="28"/>
          <w:szCs w:val="28"/>
        </w:rPr>
        <w:t xml:space="preserve">bien sûr, offre d’incroyables atouts pour la société </w:t>
      </w:r>
      <w:proofErr w:type="gramStart"/>
      <w:r w:rsidR="00864CE7">
        <w:rPr>
          <w:sz w:val="28"/>
          <w:szCs w:val="28"/>
        </w:rPr>
        <w:t>toute</w:t>
      </w:r>
      <w:proofErr w:type="gramEnd"/>
      <w:r w:rsidR="00864CE7">
        <w:rPr>
          <w:sz w:val="28"/>
          <w:szCs w:val="28"/>
        </w:rPr>
        <w:t xml:space="preserve"> entière.</w:t>
      </w:r>
    </w:p>
    <w:p w14:paraId="3957232D" w14:textId="212D7E8F" w:rsidR="0052030C" w:rsidRDefault="0052030C">
      <w:pPr>
        <w:rPr>
          <w:sz w:val="28"/>
          <w:szCs w:val="28"/>
        </w:rPr>
      </w:pPr>
      <w:r>
        <w:rPr>
          <w:sz w:val="28"/>
          <w:szCs w:val="28"/>
        </w:rPr>
        <w:t xml:space="preserve">L’empathie permet de prendre en compte les besoins </w:t>
      </w:r>
      <w:r w:rsidR="004527E8">
        <w:rPr>
          <w:sz w:val="28"/>
          <w:szCs w:val="28"/>
        </w:rPr>
        <w:t>et les attentes des autres. Grâce à elle, nous pouvons adapter nos actes en fonction des émotions -positives ou négatives – de nos proches, collaborateurs, supérieurs hiérarchiques, salariés ou même clients.</w:t>
      </w:r>
    </w:p>
    <w:p w14:paraId="0A80027B" w14:textId="5D4B5071" w:rsidR="00611A08" w:rsidRDefault="00611A08">
      <w:pPr>
        <w:rPr>
          <w:sz w:val="28"/>
          <w:szCs w:val="28"/>
        </w:rPr>
      </w:pPr>
      <w:r>
        <w:rPr>
          <w:sz w:val="28"/>
          <w:szCs w:val="28"/>
        </w:rPr>
        <w:t>Enfin, la dernière compétence émotionnelle regroupe toutes les a</w:t>
      </w:r>
      <w:r w:rsidR="00DF7386">
        <w:rPr>
          <w:sz w:val="28"/>
          <w:szCs w:val="28"/>
        </w:rPr>
        <w:t>ptitudes sociales qui nous permettent de communiquer, d’exprimer ce que l’on ressent et d’écouter</w:t>
      </w:r>
      <w:r w:rsidR="00B51C00">
        <w:rPr>
          <w:sz w:val="28"/>
          <w:szCs w:val="28"/>
        </w:rPr>
        <w:t xml:space="preserve"> le point de vue de l’autre, de diriger une équipe en prenant en compte les désirs et les besoins de chacun, de coopérer, de nouer et d’entretenir des liens.</w:t>
      </w:r>
    </w:p>
    <w:p w14:paraId="3EBE7128" w14:textId="77777777" w:rsidR="00C30EEA" w:rsidRDefault="00C30EEA">
      <w:pPr>
        <w:rPr>
          <w:sz w:val="28"/>
          <w:szCs w:val="28"/>
        </w:rPr>
      </w:pPr>
    </w:p>
    <w:p w14:paraId="52DF3166" w14:textId="3753CDC5" w:rsidR="00D728A2" w:rsidRPr="00D728A2" w:rsidRDefault="00D728A2" w:rsidP="00D728A2">
      <w:pPr>
        <w:jc w:val="center"/>
        <w:rPr>
          <w:b/>
          <w:bCs/>
          <w:i/>
          <w:iCs/>
          <w:sz w:val="32"/>
          <w:szCs w:val="32"/>
        </w:rPr>
      </w:pPr>
      <w:r w:rsidRPr="00D728A2">
        <w:rPr>
          <w:b/>
          <w:bCs/>
          <w:i/>
          <w:iCs/>
          <w:sz w:val="32"/>
          <w:szCs w:val="32"/>
        </w:rPr>
        <w:t>A retenir</w:t>
      </w:r>
    </w:p>
    <w:p w14:paraId="0CA6AA49" w14:textId="7F6F060E" w:rsidR="00D728A2" w:rsidRPr="00775FF9" w:rsidRDefault="00D728A2">
      <w:pPr>
        <w:rPr>
          <w:b/>
          <w:bCs/>
          <w:i/>
          <w:iCs/>
          <w:sz w:val="28"/>
          <w:szCs w:val="28"/>
        </w:rPr>
      </w:pPr>
      <w:r w:rsidRPr="00775FF9">
        <w:rPr>
          <w:b/>
          <w:bCs/>
          <w:i/>
          <w:iCs/>
          <w:sz w:val="28"/>
          <w:szCs w:val="28"/>
        </w:rPr>
        <w:t>L’intelligence des émotions</w:t>
      </w:r>
    </w:p>
    <w:p w14:paraId="519A70DA" w14:textId="0700C413" w:rsidR="00775FF9" w:rsidRDefault="00775FF9">
      <w:pPr>
        <w:rPr>
          <w:sz w:val="28"/>
          <w:szCs w:val="28"/>
        </w:rPr>
      </w:pPr>
      <w:r>
        <w:rPr>
          <w:sz w:val="28"/>
          <w:szCs w:val="28"/>
        </w:rPr>
        <w:t>L’intelligence ne désigne pas uniquement notre capacité de raisonnement. L’intelligence émotionnelle nous permet de reconnaître, de comprendre et de maîtri</w:t>
      </w:r>
      <w:r w:rsidR="001371B3">
        <w:rPr>
          <w:sz w:val="28"/>
          <w:szCs w:val="28"/>
        </w:rPr>
        <w:t xml:space="preserve">ser nos émotions et celle des autres. Lorsque cette aptitude est développée, c’est un véritable atout, aussi </w:t>
      </w:r>
      <w:r w:rsidR="009F6AFE">
        <w:rPr>
          <w:sz w:val="28"/>
          <w:szCs w:val="28"/>
        </w:rPr>
        <w:t>bien que dans le domaine professionnel, que dans la vie affective et sociale.</w:t>
      </w:r>
    </w:p>
    <w:p w14:paraId="7F207B5F" w14:textId="0EA12B4C" w:rsidR="00002B6C" w:rsidRPr="00002B6C" w:rsidRDefault="00002B6C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Les compétences émotionnelles pour soi</w:t>
      </w:r>
    </w:p>
    <w:p w14:paraId="0D78B1EC" w14:textId="70DC3149" w:rsidR="00002B6C" w:rsidRDefault="00002B6C">
      <w:pPr>
        <w:rPr>
          <w:sz w:val="28"/>
          <w:szCs w:val="28"/>
        </w:rPr>
      </w:pPr>
      <w:r w:rsidRPr="00924988">
        <w:rPr>
          <w:b/>
          <w:bCs/>
          <w:sz w:val="28"/>
          <w:szCs w:val="28"/>
        </w:rPr>
        <w:t>La première compétence personnelle</w:t>
      </w:r>
      <w:r>
        <w:rPr>
          <w:sz w:val="28"/>
          <w:szCs w:val="28"/>
        </w:rPr>
        <w:t xml:space="preserve"> est la conscience de soi émotionnelle, c’est-à-dire</w:t>
      </w:r>
      <w:r w:rsidR="009948B5">
        <w:rPr>
          <w:sz w:val="28"/>
          <w:szCs w:val="28"/>
        </w:rPr>
        <w:t xml:space="preserve"> l’aptitude à percevoir et identifier nos émotions et leurs effets sur </w:t>
      </w:r>
      <w:r w:rsidR="00744F55">
        <w:rPr>
          <w:sz w:val="28"/>
          <w:szCs w:val="28"/>
        </w:rPr>
        <w:t>l’environnement.</w:t>
      </w:r>
    </w:p>
    <w:p w14:paraId="04CE8CA5" w14:textId="0043C7FC" w:rsidR="00744F55" w:rsidRDefault="00744F55">
      <w:pPr>
        <w:rPr>
          <w:sz w:val="28"/>
          <w:szCs w:val="28"/>
        </w:rPr>
      </w:pPr>
      <w:r w:rsidRPr="00924988">
        <w:rPr>
          <w:b/>
          <w:bCs/>
          <w:sz w:val="28"/>
          <w:szCs w:val="28"/>
        </w:rPr>
        <w:lastRenderedPageBreak/>
        <w:t>La deuxième compétence personnelle</w:t>
      </w:r>
      <w:r>
        <w:rPr>
          <w:sz w:val="28"/>
          <w:szCs w:val="28"/>
        </w:rPr>
        <w:t xml:space="preserve"> est la maîtrise de soi </w:t>
      </w:r>
      <w:r w:rsidR="004B7CBC">
        <w:rPr>
          <w:sz w:val="28"/>
          <w:szCs w:val="28"/>
        </w:rPr>
        <w:t>qui permet de contrôler nos émotions.</w:t>
      </w:r>
    </w:p>
    <w:p w14:paraId="32F2A90F" w14:textId="2FA851B2" w:rsidR="004B7CBC" w:rsidRDefault="004B7CBC">
      <w:pPr>
        <w:rPr>
          <w:sz w:val="28"/>
          <w:szCs w:val="28"/>
        </w:rPr>
      </w:pPr>
      <w:r w:rsidRPr="00924988">
        <w:rPr>
          <w:b/>
          <w:bCs/>
          <w:sz w:val="28"/>
          <w:szCs w:val="28"/>
        </w:rPr>
        <w:t>Enfin, la dernière</w:t>
      </w:r>
      <w:r>
        <w:rPr>
          <w:sz w:val="28"/>
          <w:szCs w:val="28"/>
        </w:rPr>
        <w:t xml:space="preserve"> est la motivation qui suscite le désir d’agir, de créer et de se sur</w:t>
      </w:r>
      <w:r w:rsidR="00924988">
        <w:rPr>
          <w:sz w:val="28"/>
          <w:szCs w:val="28"/>
        </w:rPr>
        <w:t>passer.</w:t>
      </w:r>
    </w:p>
    <w:p w14:paraId="2954420E" w14:textId="77777777" w:rsidR="00C2309F" w:rsidRDefault="00C2309F">
      <w:pPr>
        <w:rPr>
          <w:sz w:val="28"/>
          <w:szCs w:val="28"/>
        </w:rPr>
      </w:pPr>
    </w:p>
    <w:p w14:paraId="72BF1FC4" w14:textId="684E926D" w:rsidR="00924988" w:rsidRPr="00C2309F" w:rsidRDefault="00C2309F">
      <w:pPr>
        <w:rPr>
          <w:b/>
          <w:bCs/>
          <w:i/>
          <w:iCs/>
          <w:sz w:val="28"/>
          <w:szCs w:val="28"/>
        </w:rPr>
      </w:pPr>
      <w:r w:rsidRPr="00C2309F">
        <w:rPr>
          <w:b/>
          <w:bCs/>
          <w:i/>
          <w:iCs/>
          <w:sz w:val="28"/>
          <w:szCs w:val="28"/>
        </w:rPr>
        <w:t>Les compétences émotionnelles pour les autres</w:t>
      </w:r>
    </w:p>
    <w:p w14:paraId="4EC7F6A9" w14:textId="7745F006" w:rsidR="00C2309F" w:rsidRDefault="00391B9C">
      <w:pPr>
        <w:rPr>
          <w:sz w:val="28"/>
          <w:szCs w:val="28"/>
        </w:rPr>
      </w:pPr>
      <w:r>
        <w:rPr>
          <w:sz w:val="28"/>
          <w:szCs w:val="28"/>
        </w:rPr>
        <w:t>Les compétences sociales sont indispe</w:t>
      </w:r>
      <w:r w:rsidR="00260EAF">
        <w:rPr>
          <w:sz w:val="28"/>
          <w:szCs w:val="28"/>
        </w:rPr>
        <w:t xml:space="preserve">nsables à la vie en société. </w:t>
      </w:r>
    </w:p>
    <w:p w14:paraId="58F22D80" w14:textId="65F4D4A4" w:rsidR="00260EAF" w:rsidRPr="003F04FC" w:rsidRDefault="00260EAF">
      <w:pPr>
        <w:rPr>
          <w:sz w:val="28"/>
          <w:szCs w:val="28"/>
        </w:rPr>
      </w:pPr>
      <w:r>
        <w:rPr>
          <w:sz w:val="28"/>
          <w:szCs w:val="28"/>
        </w:rPr>
        <w:t>L’empathie, qui est la faculté de ressentir les émotions</w:t>
      </w:r>
      <w:r w:rsidR="00E5112E">
        <w:rPr>
          <w:sz w:val="28"/>
          <w:szCs w:val="28"/>
        </w:rPr>
        <w:t xml:space="preserve"> éprouvées par d’autres, nous permet de prendre en compte les besoins et les attentes des au</w:t>
      </w:r>
      <w:r w:rsidR="00CA03F8">
        <w:rPr>
          <w:sz w:val="28"/>
          <w:szCs w:val="28"/>
        </w:rPr>
        <w:t xml:space="preserve">tres. Nos aptitudes sociales sont aussi des compétences émotionnelles : </w:t>
      </w:r>
      <w:r w:rsidR="001B18F4">
        <w:rPr>
          <w:sz w:val="28"/>
          <w:szCs w:val="28"/>
        </w:rPr>
        <w:t>le fait de communiquer, de nouer et d’entretenir des liens, de régler les conflits ou encore de diriger une équipe.</w:t>
      </w:r>
    </w:p>
    <w:sectPr w:rsidR="00260EAF" w:rsidRPr="003F04FC"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00002FF" w:usb1="4000205B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log" w:val="1"/>
  </w:docVars>
  <w:rsids>
    <w:rsidRoot w:val="003F04FC"/>
    <w:rsid w:val="00002B6C"/>
    <w:rsid w:val="00092812"/>
    <w:rsid w:val="000E6B03"/>
    <w:rsid w:val="00114B4A"/>
    <w:rsid w:val="001371B3"/>
    <w:rsid w:val="001B18F4"/>
    <w:rsid w:val="001C6BE9"/>
    <w:rsid w:val="002000E2"/>
    <w:rsid w:val="0021554A"/>
    <w:rsid w:val="002173E0"/>
    <w:rsid w:val="002316BB"/>
    <w:rsid w:val="00247F71"/>
    <w:rsid w:val="00260EAF"/>
    <w:rsid w:val="0027761F"/>
    <w:rsid w:val="002C34D3"/>
    <w:rsid w:val="00391B9C"/>
    <w:rsid w:val="003A05B1"/>
    <w:rsid w:val="003F04FC"/>
    <w:rsid w:val="004527E8"/>
    <w:rsid w:val="00471B3E"/>
    <w:rsid w:val="004B7CBC"/>
    <w:rsid w:val="004D7F91"/>
    <w:rsid w:val="0052030C"/>
    <w:rsid w:val="00525570"/>
    <w:rsid w:val="00537514"/>
    <w:rsid w:val="00597BAC"/>
    <w:rsid w:val="005C3032"/>
    <w:rsid w:val="00611A08"/>
    <w:rsid w:val="006345A0"/>
    <w:rsid w:val="00744F55"/>
    <w:rsid w:val="0076405F"/>
    <w:rsid w:val="00775FF9"/>
    <w:rsid w:val="007D1DA6"/>
    <w:rsid w:val="007D22A9"/>
    <w:rsid w:val="00864CE7"/>
    <w:rsid w:val="00871E63"/>
    <w:rsid w:val="008F20F6"/>
    <w:rsid w:val="00924988"/>
    <w:rsid w:val="009653DB"/>
    <w:rsid w:val="009948B5"/>
    <w:rsid w:val="009D1015"/>
    <w:rsid w:val="009F6AFE"/>
    <w:rsid w:val="00A77393"/>
    <w:rsid w:val="00A95B59"/>
    <w:rsid w:val="00AC45FC"/>
    <w:rsid w:val="00AC7833"/>
    <w:rsid w:val="00AD2D5B"/>
    <w:rsid w:val="00B42AB9"/>
    <w:rsid w:val="00B51C00"/>
    <w:rsid w:val="00B571F4"/>
    <w:rsid w:val="00BD3B45"/>
    <w:rsid w:val="00BF0DE2"/>
    <w:rsid w:val="00C2309F"/>
    <w:rsid w:val="00C30EEA"/>
    <w:rsid w:val="00CA03F8"/>
    <w:rsid w:val="00CB2C19"/>
    <w:rsid w:val="00CC35D9"/>
    <w:rsid w:val="00CD75A3"/>
    <w:rsid w:val="00CF0DCA"/>
    <w:rsid w:val="00D728A2"/>
    <w:rsid w:val="00DC0E5D"/>
    <w:rsid w:val="00DF7386"/>
    <w:rsid w:val="00E03DAE"/>
    <w:rsid w:val="00E42358"/>
    <w:rsid w:val="00E5112E"/>
    <w:rsid w:val="00E561A8"/>
    <w:rsid w:val="00E57A79"/>
    <w:rsid w:val="00ED0FA2"/>
    <w:rsid w:val="00FC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A5D98"/>
  <w15:docId w15:val="{3A380A39-7199-4CC3-8F58-BE60C770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lang w:val="fr-FR" w:eastAsia="fr-FR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next w:val="Normal"/>
    <w:uiPriority w:val="5"/>
    <w:qFormat/>
    <w:pPr>
      <w:spacing w:before="200" w:after="0"/>
      <w:outlineLvl w:val="0"/>
    </w:pPr>
    <w:rPr>
      <w:rFonts w:asciiTheme="majorHAnsi" w:eastAsiaTheme="majorEastAsia" w:hAnsiTheme="majorHAnsi" w:cstheme="majorBidi"/>
      <w:b/>
      <w:bCs/>
      <w:color w:val="323E4F" w:themeColor="text2" w:themeShade="BF"/>
      <w:sz w:val="30"/>
      <w:szCs w:val="36"/>
    </w:rPr>
  </w:style>
  <w:style w:type="paragraph" w:styleId="Titre2">
    <w:name w:val="heading 2"/>
    <w:basedOn w:val="Normal"/>
    <w:next w:val="Normal"/>
    <w:uiPriority w:val="6"/>
    <w:qFormat/>
    <w:p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23E4F" w:themeColor="text2" w:themeShade="BF"/>
      <w:sz w:val="26"/>
      <w:szCs w:val="32"/>
    </w:rPr>
  </w:style>
  <w:style w:type="paragraph" w:styleId="Titre3">
    <w:name w:val="heading 3"/>
    <w:basedOn w:val="Normal"/>
    <w:next w:val="Normal"/>
    <w:uiPriority w:val="7"/>
    <w:qFormat/>
    <w:p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23E4F" w:themeColor="text2" w:themeShade="BF"/>
      <w:szCs w:val="28"/>
    </w:rPr>
  </w:style>
  <w:style w:type="paragraph" w:styleId="Titre4">
    <w:name w:val="heading 4"/>
    <w:basedOn w:val="Normal"/>
    <w:next w:val="Normal"/>
    <w:uiPriority w:val="8"/>
    <w:qFormat/>
    <w:pPr>
      <w:spacing w:before="200" w:after="0"/>
      <w:outlineLvl w:val="3"/>
    </w:pPr>
    <w:rPr>
      <w:rFonts w:asciiTheme="majorHAnsi" w:eastAsiaTheme="majorEastAsia" w:hAnsiTheme="majorHAnsi" w:cstheme="majorBidi"/>
      <w:color w:val="323E4F" w:themeColor="text2" w:themeShade="BF"/>
      <w:szCs w:val="28"/>
    </w:rPr>
  </w:style>
  <w:style w:type="paragraph" w:styleId="Titre5">
    <w:name w:val="heading 5"/>
    <w:basedOn w:val="Normal"/>
    <w:next w:val="Normal"/>
    <w:uiPriority w:val="9"/>
    <w:qFormat/>
    <w:pPr>
      <w:spacing w:before="200" w:after="0"/>
      <w:outlineLvl w:val="4"/>
    </w:pPr>
    <w:rPr>
      <w:rFonts w:asciiTheme="majorHAnsi" w:eastAsiaTheme="majorEastAsia" w:hAnsiTheme="majorHAnsi" w:cstheme="majorBidi"/>
      <w:i/>
      <w:iCs/>
      <w:color w:val="323E4F" w:themeColor="text2" w:themeShade="BF"/>
      <w:szCs w:val="28"/>
    </w:rPr>
  </w:style>
  <w:style w:type="paragraph" w:styleId="Titre6">
    <w:name w:val="heading 6"/>
    <w:basedOn w:val="Normal"/>
    <w:next w:val="Normal"/>
    <w:uiPriority w:val="10"/>
    <w:qFormat/>
    <w:pPr>
      <w:spacing w:before="200" w:after="0"/>
      <w:outlineLvl w:val="5"/>
    </w:pPr>
    <w:rPr>
      <w:rFonts w:asciiTheme="majorHAnsi" w:eastAsiaTheme="majorEastAsia" w:hAnsiTheme="majorHAnsi" w:cstheme="majorBidi"/>
      <w:b/>
      <w:bCs/>
      <w:color w:val="323E4F" w:themeColor="text2" w:themeShade="BF"/>
      <w:sz w:val="20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blishwithline">
    <w:name w:val="Publish with line"/>
    <w:semiHidden/>
    <w:qFormat/>
    <w:pPr>
      <w:spacing w:after="0"/>
    </w:pPr>
    <w:rPr>
      <w:rFonts w:asciiTheme="majorHAnsi" w:eastAsiaTheme="majorEastAsia" w:hAnsiTheme="majorHAnsi" w:cstheme="majorBidi"/>
      <w:b/>
      <w:bCs/>
      <w:color w:val="262626"/>
      <w:sz w:val="32"/>
      <w:szCs w:val="38"/>
    </w:rPr>
  </w:style>
  <w:style w:type="paragraph" w:customStyle="1" w:styleId="PublishStatus">
    <w:name w:val="Publish Status"/>
    <w:basedOn w:val="Normal"/>
    <w:semiHidden/>
    <w:pPr>
      <w:pBdr>
        <w:top w:val="single" w:sz="8" w:space="1" w:color="E1E1E1"/>
        <w:left w:val="single" w:sz="8" w:space="2" w:color="F0F0F0"/>
        <w:bottom w:val="single" w:sz="8" w:space="1" w:color="E1E1E1"/>
        <w:right w:val="single" w:sz="8" w:space="2" w:color="F0F0F0"/>
      </w:pBdr>
      <w:shd w:val="clear" w:color="auto" w:fill="F0F0F0"/>
      <w:spacing w:before="100" w:after="100"/>
    </w:pPr>
    <w:rPr>
      <w:rFonts w:ascii="Segoe UI" w:hAnsi="Segoe UI"/>
      <w:color w:val="444444"/>
      <w:sz w:val="18"/>
      <w:szCs w:val="26"/>
    </w:rPr>
  </w:style>
  <w:style w:type="paragraph" w:customStyle="1" w:styleId="PublishStatusAccessible">
    <w:name w:val="PublishStatus_Accessible"/>
    <w:basedOn w:val="Normal"/>
    <w:semiHidden/>
    <w:pPr>
      <w:pBdr>
        <w:top w:val="single" w:sz="4" w:space="1" w:color="444444"/>
        <w:left w:val="single" w:sz="4" w:space="4" w:color="444444"/>
        <w:bottom w:val="single" w:sz="4" w:space="1" w:color="444444"/>
        <w:right w:val="single" w:sz="4" w:space="4" w:color="444444"/>
      </w:pBdr>
      <w:spacing w:before="100" w:after="100"/>
    </w:pPr>
    <w:rPr>
      <w:sz w:val="18"/>
      <w:szCs w:val="26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Account">
    <w:name w:val="Account"/>
    <w:semiHidden/>
    <w:pPr>
      <w:tabs>
        <w:tab w:val="left" w:pos="72"/>
        <w:tab w:val="left" w:pos="1267"/>
      </w:tabs>
      <w:spacing w:after="0"/>
    </w:pPr>
    <w:rPr>
      <w:rFonts w:ascii="Segoe UI" w:eastAsia="Segoe UI" w:hAnsi="Segoe UI" w:cs="Segoe UI"/>
      <w:color w:val="666666"/>
      <w:sz w:val="18"/>
      <w:szCs w:val="24"/>
    </w:rPr>
  </w:style>
  <w:style w:type="paragraph" w:customStyle="1" w:styleId="Categories">
    <w:name w:val="Categories"/>
    <w:basedOn w:val="Account"/>
    <w:semiHidden/>
  </w:style>
  <w:style w:type="paragraph" w:styleId="Paragraphedeliste">
    <w:name w:val="List Paragraph"/>
    <w:basedOn w:val="Normal"/>
    <w:uiPriority w:val="34"/>
    <w:semiHidden/>
    <w:qFormat/>
    <w:rsid w:val="0059004B"/>
    <w:pPr>
      <w:ind w:left="720"/>
      <w:contextualSpacing/>
    </w:pPr>
  </w:style>
  <w:style w:type="paragraph" w:customStyle="1" w:styleId="PadderBetweenTitleandProperties">
    <w:name w:val="Padder Between Title and Properties"/>
    <w:basedOn w:val="Normal"/>
    <w:semiHidden/>
    <w:pPr>
      <w:spacing w:after="20"/>
    </w:pPr>
    <w:rPr>
      <w:sz w:val="2"/>
      <w:szCs w:val="2"/>
    </w:rPr>
  </w:style>
  <w:style w:type="paragraph" w:customStyle="1" w:styleId="PadderBetweenControlandBody">
    <w:name w:val="Padder Between Control and Body"/>
    <w:basedOn w:val="Normal"/>
    <w:next w:val="Normal"/>
    <w:semiHidden/>
    <w:pPr>
      <w:spacing w:after="120"/>
    </w:pPr>
    <w:rPr>
      <w:sz w:val="2"/>
      <w:szCs w:val="2"/>
    </w:rPr>
  </w:style>
  <w:style w:type="character" w:styleId="Accentuation">
    <w:name w:val="Emphasis"/>
    <w:basedOn w:val="Policepardfaut"/>
    <w:uiPriority w:val="22"/>
    <w:qFormat/>
    <w:rPr>
      <w:i/>
      <w:iCs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customStyle="1" w:styleId="underline">
    <w:name w:val="underline"/>
    <w:semiHidden/>
    <w:pPr>
      <w:pBdr>
        <w:bottom w:val="single" w:sz="8" w:space="2" w:color="C6C6C6"/>
      </w:pBdr>
      <w:spacing w:after="0"/>
    </w:pPr>
    <w:rPr>
      <w:sz w:val="2"/>
      <w:szCs w:val="2"/>
    </w:rPr>
  </w:style>
  <w:style w:type="paragraph" w:styleId="Citation">
    <w:name w:val="Quote"/>
    <w:basedOn w:val="Normal"/>
    <w:next w:val="Normal"/>
    <w:uiPriority w:val="1"/>
    <w:qFormat/>
    <w:pPr>
      <w:ind w:left="720" w:right="720"/>
    </w:pPr>
    <w:rPr>
      <w:color w:val="000000" w:themeColor="text1"/>
    </w:rPr>
  </w:style>
  <w:style w:type="paragraph" w:styleId="NormalWeb">
    <w:name w:val="Normal (Web)"/>
    <w:basedOn w:val="Normal"/>
    <w:uiPriority w:val="1"/>
    <w:rsid w:val="001A4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36\Blog.dotx" TargetMode="External"/></Relationships>
</file>

<file path=word/theme/theme1.xml><?xml version="1.0" encoding="utf-8"?>
<a:theme xmlns:a="http://schemas.openxmlformats.org/drawingml/2006/main" name="Blog">
  <a:themeElements>
    <a:clrScheme name="Blo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log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lo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8000"/>
                <a:satMod val="300000"/>
              </a:schemeClr>
            </a:gs>
            <a:gs pos="25000">
              <a:schemeClr val="phClr">
                <a:tint val="37000"/>
                <a:shade val="98000"/>
                <a:satMod val="300000"/>
              </a:schemeClr>
            </a:gs>
            <a:gs pos="100000">
              <a:schemeClr val="phClr">
                <a:tint val="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75000"/>
                <a:satMod val="160000"/>
              </a:schemeClr>
            </a:gs>
            <a:gs pos="62000">
              <a:schemeClr val="phClr">
                <a:satMod val="125000"/>
              </a:schemeClr>
            </a:gs>
            <a:gs pos="100000">
              <a:schemeClr val="phClr">
                <a:tint val="80000"/>
                <a:satMod val="140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45882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/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75000"/>
                <a:satMod val="250000"/>
              </a:schemeClr>
            </a:gs>
            <a:gs pos="20000">
              <a:schemeClr val="phClr">
                <a:shade val="85000"/>
                <a:satMod val="17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0000"/>
                <a:satMod val="145000"/>
              </a:schemeClr>
            </a:gs>
            <a:gs pos="30000">
              <a:schemeClr val="phClr">
                <a:shade val="65000"/>
                <a:satMod val="155000"/>
              </a:schemeClr>
            </a:gs>
            <a:gs pos="100000">
              <a:schemeClr val="phClr">
                <a:tint val="6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logPostInfo xmlns="http://www.microsoft.com/Office/Word/BlogTool">
  <PostTitle>Découvrir nos compétences émotionnelles</PostTitle>
  <PostDate/>
  <PostID/>
  <Category1/>
  <Category2/>
  <Category3/>
  <Category4/>
  <Category5/>
  <Category6/>
  <Category7/>
  <Category8/>
  <Category9/>
  <Category10/>
  <Account/>
  <Enclosure/>
  <ProviderInfo>
    <PostURL/>
    <API/>
    <Categories/>
    <Trackbacks/>
    <Enclosures/>
    <BlogName/>
    <ImagePostAddress/>
  </ProviderInfo>
</BlogPostInfo>
</file>

<file path=customXml/itemProps1.xml><?xml version="1.0" encoding="utf-8"?>
<ds:datastoreItem xmlns:ds="http://schemas.openxmlformats.org/officeDocument/2006/customXml" ds:itemID="{5F329CAD-B019-4FA6-9FEF-74898909AD20}">
  <ds:schemaRefs>
    <ds:schemaRef ds:uri="http://www.microsoft.com/Office/Word/BlogToo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Blog</Template>
  <TotalTime>6</TotalTime>
  <Pages>3</Pages>
  <Words>689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giannetti</dc:creator>
  <cp:keywords/>
  <dc:description/>
  <cp:lastModifiedBy>marie-claire giannetti</cp:lastModifiedBy>
  <cp:revision>2</cp:revision>
  <dcterms:created xsi:type="dcterms:W3CDTF">2025-05-15T14:16:00Z</dcterms:created>
  <dcterms:modified xsi:type="dcterms:W3CDTF">2025-05-15T14:16:00Z</dcterms:modified>
</cp:coreProperties>
</file>